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3E" w:rsidRPr="00CD0FBF" w:rsidRDefault="0067223E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7pt;width:48pt;height:63.2pt;z-index:251658240;visibility:visible;mso-wrap-edited: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95537485" r:id="rId6"/>
        </w:pict>
      </w:r>
    </w:p>
    <w:p w:rsidR="0067223E" w:rsidRPr="00CD0FBF" w:rsidRDefault="0067223E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67223E" w:rsidRPr="00CD0FBF" w:rsidRDefault="0067223E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67223E" w:rsidRPr="00CD0FBF" w:rsidRDefault="0067223E" w:rsidP="000467C6">
      <w:pPr>
        <w:jc w:val="center"/>
        <w:rPr>
          <w:spacing w:val="40"/>
          <w:sz w:val="28"/>
          <w:szCs w:val="28"/>
        </w:rPr>
      </w:pPr>
    </w:p>
    <w:p w:rsidR="0067223E" w:rsidRPr="00CD0FBF" w:rsidRDefault="0067223E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67223E" w:rsidRPr="00CD0FBF" w:rsidRDefault="0067223E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67223E" w:rsidRPr="00866376" w:rsidRDefault="0067223E" w:rsidP="000467C6">
      <w:pPr>
        <w:rPr>
          <w:sz w:val="28"/>
          <w:szCs w:val="28"/>
        </w:rPr>
      </w:pPr>
    </w:p>
    <w:p w:rsidR="0067223E" w:rsidRPr="00866376" w:rsidRDefault="0067223E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67223E" w:rsidRPr="00866376" w:rsidRDefault="0067223E" w:rsidP="000467C6">
      <w:pPr>
        <w:jc w:val="both"/>
        <w:rPr>
          <w:sz w:val="28"/>
          <w:szCs w:val="28"/>
        </w:rPr>
      </w:pPr>
    </w:p>
    <w:p w:rsidR="0067223E" w:rsidRPr="00B233D9" w:rsidRDefault="0067223E" w:rsidP="00B233D9">
      <w:pPr>
        <w:rPr>
          <w:b/>
          <w:sz w:val="28"/>
          <w:szCs w:val="28"/>
        </w:rPr>
      </w:pPr>
      <w:r w:rsidRPr="00891BE4">
        <w:rPr>
          <w:b/>
          <w:sz w:val="28"/>
          <w:szCs w:val="28"/>
        </w:rPr>
        <w:t xml:space="preserve">От  11 октября 2021г.  № 108                                                                </w:t>
      </w:r>
      <w:r w:rsidRPr="00B233D9">
        <w:rPr>
          <w:sz w:val="28"/>
          <w:szCs w:val="28"/>
        </w:rPr>
        <w:t>д. Шуньга</w:t>
      </w:r>
    </w:p>
    <w:p w:rsidR="0067223E" w:rsidRPr="00B233D9" w:rsidRDefault="0067223E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67223E" w:rsidRPr="00B233D9" w:rsidTr="00A016ED">
        <w:tc>
          <w:tcPr>
            <w:tcW w:w="7196" w:type="dxa"/>
          </w:tcPr>
          <w:p w:rsidR="0067223E" w:rsidRPr="00A016ED" w:rsidRDefault="0067223E" w:rsidP="00A016ED">
            <w:pPr>
              <w:jc w:val="both"/>
              <w:rPr>
                <w:sz w:val="28"/>
                <w:szCs w:val="28"/>
              </w:rPr>
            </w:pPr>
            <w:r w:rsidRPr="00A016ED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67223E" w:rsidRPr="00A016ED" w:rsidRDefault="0067223E" w:rsidP="000467C6">
            <w:pPr>
              <w:rPr>
                <w:sz w:val="28"/>
                <w:szCs w:val="28"/>
              </w:rPr>
            </w:pPr>
          </w:p>
        </w:tc>
      </w:tr>
    </w:tbl>
    <w:p w:rsidR="0067223E" w:rsidRPr="00B233D9" w:rsidRDefault="0067223E" w:rsidP="000467C6">
      <w:pPr>
        <w:rPr>
          <w:sz w:val="28"/>
          <w:szCs w:val="28"/>
        </w:rPr>
      </w:pPr>
    </w:p>
    <w:p w:rsidR="0067223E" w:rsidRPr="00B233D9" w:rsidRDefault="0067223E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67223E" w:rsidRPr="00B233D9" w:rsidRDefault="0067223E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67223E" w:rsidRPr="00B233D9" w:rsidRDefault="0067223E" w:rsidP="000467C6">
      <w:pPr>
        <w:rPr>
          <w:sz w:val="28"/>
          <w:szCs w:val="28"/>
        </w:rPr>
      </w:pPr>
    </w:p>
    <w:p w:rsidR="0067223E" w:rsidRPr="00B233D9" w:rsidRDefault="0067223E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67223E" w:rsidRPr="00B233D9" w:rsidRDefault="0067223E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Сорвин В.Д.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Легенды гвардейской Свирской</w:t>
      </w:r>
      <w:r w:rsidRPr="00B233D9">
        <w:rPr>
          <w:sz w:val="28"/>
          <w:szCs w:val="28"/>
        </w:rPr>
        <w:t>», в количестве</w:t>
      </w:r>
      <w:r>
        <w:rPr>
          <w:sz w:val="28"/>
          <w:szCs w:val="28"/>
        </w:rPr>
        <w:t xml:space="preserve"> 9</w:t>
      </w:r>
      <w:r w:rsidRPr="00B233D9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ов</w:t>
      </w:r>
      <w:r w:rsidRPr="00B233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</w:t>
      </w:r>
      <w:r w:rsidRPr="00B233D9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3578</w:t>
      </w:r>
      <w:r w:rsidRPr="00B233D9">
        <w:rPr>
          <w:sz w:val="28"/>
          <w:szCs w:val="28"/>
        </w:rPr>
        <w:t>,</w:t>
      </w:r>
      <w:r>
        <w:rPr>
          <w:sz w:val="28"/>
          <w:szCs w:val="28"/>
        </w:rPr>
        <w:t>31</w:t>
      </w:r>
      <w:r w:rsidRPr="00B233D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;</w:t>
      </w:r>
    </w:p>
    <w:p w:rsidR="0067223E" w:rsidRPr="00B233D9" w:rsidRDefault="0067223E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Пиетиляйнен Е.Е.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Тому везет, кто сам везет»</w:t>
      </w:r>
      <w:r w:rsidRPr="00B233D9">
        <w:rPr>
          <w:sz w:val="28"/>
          <w:szCs w:val="28"/>
        </w:rPr>
        <w:t xml:space="preserve">, в количестве </w:t>
      </w:r>
      <w:r>
        <w:rPr>
          <w:sz w:val="28"/>
          <w:szCs w:val="28"/>
        </w:rPr>
        <w:t>1</w:t>
      </w:r>
      <w:r w:rsidRPr="00B233D9">
        <w:rPr>
          <w:sz w:val="28"/>
          <w:szCs w:val="28"/>
        </w:rPr>
        <w:t xml:space="preserve"> экземпляр,</w:t>
      </w:r>
      <w:r>
        <w:rPr>
          <w:sz w:val="28"/>
          <w:szCs w:val="28"/>
        </w:rPr>
        <w:t xml:space="preserve"> общей</w:t>
      </w:r>
      <w:r w:rsidRPr="00B233D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3</w:t>
      </w:r>
      <w:r w:rsidRPr="00B233D9">
        <w:rPr>
          <w:sz w:val="28"/>
          <w:szCs w:val="28"/>
        </w:rPr>
        <w:t>00,00 рублей;</w:t>
      </w:r>
    </w:p>
    <w:p w:rsidR="0067223E" w:rsidRPr="00B233D9" w:rsidRDefault="0067223E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Пиетиляйнен Е.Е.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Заповедники любви»</w:t>
      </w:r>
      <w:r w:rsidRPr="00B233D9">
        <w:rPr>
          <w:sz w:val="28"/>
          <w:szCs w:val="28"/>
        </w:rPr>
        <w:t>, в количестве 3 экземпляра,</w:t>
      </w:r>
      <w:r>
        <w:rPr>
          <w:sz w:val="28"/>
          <w:szCs w:val="28"/>
        </w:rPr>
        <w:t xml:space="preserve"> общей</w:t>
      </w:r>
      <w:r w:rsidRPr="00B233D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600,00 рублей</w:t>
      </w:r>
      <w:r w:rsidRPr="00B233D9">
        <w:rPr>
          <w:sz w:val="28"/>
          <w:szCs w:val="28"/>
        </w:rPr>
        <w:t>.</w:t>
      </w:r>
    </w:p>
    <w:p w:rsidR="0067223E" w:rsidRPr="00B233D9" w:rsidRDefault="0067223E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67223E" w:rsidRPr="00B233D9" w:rsidRDefault="0067223E" w:rsidP="000467C6">
      <w:pPr>
        <w:rPr>
          <w:sz w:val="28"/>
          <w:szCs w:val="28"/>
        </w:rPr>
      </w:pPr>
    </w:p>
    <w:p w:rsidR="0067223E" w:rsidRDefault="0067223E" w:rsidP="000467C6">
      <w:pPr>
        <w:tabs>
          <w:tab w:val="left" w:pos="8115"/>
        </w:tabs>
        <w:jc w:val="both"/>
        <w:rPr>
          <w:sz w:val="28"/>
          <w:szCs w:val="28"/>
        </w:rPr>
      </w:pPr>
    </w:p>
    <w:p w:rsidR="0067223E" w:rsidRPr="00B233D9" w:rsidRDefault="0067223E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67223E" w:rsidRPr="00B233D9" w:rsidRDefault="0067223E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67223E" w:rsidRPr="00B233D9" w:rsidRDefault="0067223E" w:rsidP="000467C6">
      <w:pPr>
        <w:jc w:val="both"/>
        <w:rPr>
          <w:sz w:val="28"/>
          <w:szCs w:val="28"/>
        </w:rPr>
      </w:pPr>
    </w:p>
    <w:p w:rsidR="0067223E" w:rsidRPr="006E25B4" w:rsidRDefault="0067223E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67223E" w:rsidRPr="00EB6477" w:rsidRDefault="0067223E" w:rsidP="000467C6">
      <w:pPr>
        <w:jc w:val="both"/>
        <w:rPr>
          <w:sz w:val="28"/>
          <w:szCs w:val="28"/>
        </w:rPr>
      </w:pPr>
    </w:p>
    <w:sectPr w:rsidR="0067223E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467C6"/>
    <w:rsid w:val="00064A8A"/>
    <w:rsid w:val="000C48B8"/>
    <w:rsid w:val="004371E5"/>
    <w:rsid w:val="004F45F7"/>
    <w:rsid w:val="004F79DC"/>
    <w:rsid w:val="00504998"/>
    <w:rsid w:val="00530847"/>
    <w:rsid w:val="00574886"/>
    <w:rsid w:val="0067223E"/>
    <w:rsid w:val="006E1264"/>
    <w:rsid w:val="006E25B4"/>
    <w:rsid w:val="007D6F52"/>
    <w:rsid w:val="00806359"/>
    <w:rsid w:val="0081114A"/>
    <w:rsid w:val="00866376"/>
    <w:rsid w:val="00891BE4"/>
    <w:rsid w:val="008F5663"/>
    <w:rsid w:val="00A016ED"/>
    <w:rsid w:val="00B233D9"/>
    <w:rsid w:val="00B50C47"/>
    <w:rsid w:val="00CC094D"/>
    <w:rsid w:val="00CD0FBF"/>
    <w:rsid w:val="00CE75B9"/>
    <w:rsid w:val="00D005D2"/>
    <w:rsid w:val="00D96E5B"/>
    <w:rsid w:val="00DD22CD"/>
    <w:rsid w:val="00DF3322"/>
    <w:rsid w:val="00E319EA"/>
    <w:rsid w:val="00EB6477"/>
    <w:rsid w:val="00EE06C7"/>
    <w:rsid w:val="00F23928"/>
    <w:rsid w:val="00F4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212</Words>
  <Characters>1212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12</cp:revision>
  <cp:lastPrinted>2021-10-12T05:48:00Z</cp:lastPrinted>
  <dcterms:created xsi:type="dcterms:W3CDTF">2016-11-21T09:26:00Z</dcterms:created>
  <dcterms:modified xsi:type="dcterms:W3CDTF">2021-10-12T05:52:00Z</dcterms:modified>
</cp:coreProperties>
</file>